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61F6C">
        <w:rPr>
          <w:rFonts w:ascii="Times New Roman" w:hAnsi="Times New Roman" w:cs="Times New Roman"/>
          <w:b/>
          <w:sz w:val="24"/>
          <w:szCs w:val="24"/>
        </w:rPr>
        <w:t>сталью быстрорежущей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 в 201</w:t>
      </w:r>
      <w:r w:rsidR="00961F6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135"/>
        <w:gridCol w:w="1276"/>
        <w:gridCol w:w="3119"/>
      </w:tblGrid>
      <w:tr w:rsidR="00961F6C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6C" w:rsidRDefault="00961F6C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6C" w:rsidRDefault="00961F6C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6C" w:rsidRDefault="00961F6C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6C" w:rsidRDefault="00961F6C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6C" w:rsidRDefault="00961F6C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6C" w:rsidRDefault="00961F6C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F6C" w:rsidRDefault="00961F6C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r w:rsidR="001476FE">
              <w:rPr>
                <w:b/>
                <w:sz w:val="24"/>
                <w:szCs w:val="24"/>
              </w:rPr>
              <w:t xml:space="preserve"> и условия </w:t>
            </w:r>
            <w:r>
              <w:rPr>
                <w:b/>
                <w:sz w:val="24"/>
                <w:szCs w:val="24"/>
              </w:rPr>
              <w:t>поставки</w:t>
            </w:r>
            <w:r w:rsidR="001476FE">
              <w:rPr>
                <w:b/>
                <w:sz w:val="24"/>
                <w:szCs w:val="24"/>
              </w:rPr>
              <w:t xml:space="preserve"> и оплаты</w:t>
            </w:r>
          </w:p>
          <w:p w:rsidR="00961F6C" w:rsidRDefault="00961F6C" w:rsidP="00440F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21091" w:rsidRDefault="00821091" w:rsidP="00961F6C">
            <w:pPr>
              <w:rPr>
                <w:sz w:val="24"/>
                <w:szCs w:val="24"/>
              </w:rPr>
            </w:pPr>
          </w:p>
          <w:p w:rsidR="00821091" w:rsidRDefault="00821091" w:rsidP="00961F6C">
            <w:pPr>
              <w:rPr>
                <w:sz w:val="24"/>
                <w:szCs w:val="24"/>
              </w:rPr>
            </w:pPr>
          </w:p>
          <w:p w:rsidR="00821091" w:rsidRDefault="00821091" w:rsidP="00961F6C">
            <w:pPr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Р9К5</w:t>
            </w: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19265-73</w:t>
            </w: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C0588">
            <w:pPr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1476FE">
            <w:pPr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1476FE">
            <w:pPr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961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19265-73</w:t>
            </w: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120кг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 предоплата за весь объем. Окончательный расчет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30 дней с момента поступления продукции на АО «Металлист-Самара»   Продукция выбирается порционно в течении года в соответствии с потребностью производства.</w:t>
            </w: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rPr>
          <w:trHeight w:val="2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Pr="001476FE" w:rsidRDefault="00821091" w:rsidP="00147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Pr="00E81DCB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091" w:rsidRDefault="00821091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E72CC5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821091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9C0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4F7162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4F7162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4F7162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4F7162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</w:tr>
      <w:tr w:rsidR="00821091" w:rsidTr="004F7162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140мм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1091" w:rsidRDefault="00821091" w:rsidP="002E5E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0C24" w:rsidRDefault="00A70C24" w:rsidP="00A70C24">
      <w:pPr>
        <w:rPr>
          <w:rFonts w:eastAsia="Times New Roman"/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961F6C"/>
    <w:rsid w:val="000165D5"/>
    <w:rsid w:val="001476FE"/>
    <w:rsid w:val="001E42BC"/>
    <w:rsid w:val="002100A2"/>
    <w:rsid w:val="00243BFE"/>
    <w:rsid w:val="002D5697"/>
    <w:rsid w:val="00331478"/>
    <w:rsid w:val="00331E2B"/>
    <w:rsid w:val="00440F56"/>
    <w:rsid w:val="0056156C"/>
    <w:rsid w:val="005E2264"/>
    <w:rsid w:val="006949D3"/>
    <w:rsid w:val="00733D5B"/>
    <w:rsid w:val="00757A6E"/>
    <w:rsid w:val="00821091"/>
    <w:rsid w:val="00850CE1"/>
    <w:rsid w:val="00880E5B"/>
    <w:rsid w:val="0095740A"/>
    <w:rsid w:val="00961F6C"/>
    <w:rsid w:val="009C0588"/>
    <w:rsid w:val="009C2B4C"/>
    <w:rsid w:val="00A70C24"/>
    <w:rsid w:val="00AE7099"/>
    <w:rsid w:val="00B00EAE"/>
    <w:rsid w:val="00B66525"/>
    <w:rsid w:val="00B71488"/>
    <w:rsid w:val="00B841EA"/>
    <w:rsid w:val="00C620EA"/>
    <w:rsid w:val="00C62867"/>
    <w:rsid w:val="00D351FF"/>
    <w:rsid w:val="00DC00D0"/>
    <w:rsid w:val="00E43326"/>
    <w:rsid w:val="00E72CC5"/>
    <w:rsid w:val="00E7679E"/>
    <w:rsid w:val="00E81DCB"/>
    <w:rsid w:val="00EE3EBA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69;&#1048;961-&#1064;,%20&#1069;&#1055;288-&#1064;,%20&#1069;&#1055;410-&#1064;,%20&#1069;&#1048;7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ЭИ961-Ш, ЭП288-Ш, ЭП410-Ш, ЭИ712.dotx</Template>
  <TotalTime>14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2</cp:revision>
  <dcterms:created xsi:type="dcterms:W3CDTF">2019-01-15T10:57:00Z</dcterms:created>
  <dcterms:modified xsi:type="dcterms:W3CDTF">2019-01-15T11:11:00Z</dcterms:modified>
</cp:coreProperties>
</file>