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ОАО «Металлист-Самара»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Запрос цен и предложений для обеспечения </w:t>
        <w:br/>
        <w:t>конструкционными и инструментальными сталями в ноябре 2019г.</w:t>
      </w:r>
    </w:p>
    <w:tbl>
      <w:tblPr>
        <w:tblStyle w:val="a3"/>
        <w:tblW w:w="10770" w:type="dxa"/>
        <w:jc w:val="left"/>
        <w:tblInd w:w="-606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09"/>
        <w:gridCol w:w="1429"/>
        <w:gridCol w:w="1266"/>
        <w:gridCol w:w="1417"/>
        <w:gridCol w:w="1702"/>
        <w:gridCol w:w="1134"/>
        <w:gridCol w:w="1134"/>
        <w:gridCol w:w="1977"/>
      </w:tblGrid>
      <w:tr>
        <w:trPr/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42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70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Кол-во (кг)</w:t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>
        <w:trPr>
          <w:trHeight w:val="1254" w:hRule="atLeast"/>
        </w:trPr>
        <w:tc>
          <w:tcPr>
            <w:tcW w:w="70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9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ст.45</w:t>
            </w:r>
          </w:p>
        </w:tc>
        <w:tc>
          <w:tcPr>
            <w:tcW w:w="126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16мм</w:t>
            </w:r>
          </w:p>
        </w:tc>
        <w:tc>
          <w:tcPr>
            <w:tcW w:w="1702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1050-88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Ноябрь 2019г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200мм</w:t>
            </w:r>
          </w:p>
        </w:tc>
        <w:tc>
          <w:tcPr>
            <w:tcW w:w="1702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Р9К5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35мм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19265-73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115мм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У8-У12А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4мм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1435-90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40мм</w:t>
            </w:r>
          </w:p>
        </w:tc>
        <w:tc>
          <w:tcPr>
            <w:tcW w:w="170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9ХС</w:t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8мм</w:t>
            </w:r>
          </w:p>
        </w:tc>
        <w:tc>
          <w:tcPr>
            <w:tcW w:w="1702" w:type="dxa"/>
            <w:vMerge w:val="restart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95мм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70кг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26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200мм</w:t>
            </w:r>
          </w:p>
        </w:tc>
        <w:tc>
          <w:tcPr>
            <w:tcW w:w="1702" w:type="dxa"/>
            <w:vMerge w:val="continue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  <w:tr>
        <w:trPr>
          <w:trHeight w:val="1313" w:hRule="atLeast"/>
        </w:trPr>
        <w:tc>
          <w:tcPr>
            <w:tcW w:w="70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29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</w:rPr>
              <w:t>Х12М/Х12МФ</w:t>
            </w:r>
          </w:p>
        </w:tc>
        <w:tc>
          <w:tcPr>
            <w:tcW w:w="1266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nil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140мм</w:t>
            </w:r>
          </w:p>
        </w:tc>
        <w:tc>
          <w:tcPr>
            <w:tcW w:w="1702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134" w:type="dxa"/>
            <w:tcBorders>
              <w:top w:val="nil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  <w:tc>
          <w:tcPr>
            <w:tcW w:w="1977" w:type="dxa"/>
            <w:tcBorders>
              <w:top w:val="nil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>3. Обязательное наличие сертификатов завод-изготовителя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a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7a6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12</TotalTime>
  <Application>LibreOffice/5.1.1.3$Windows_x86 LibreOffice_project/89f508ef3ecebd2cfb8e1def0f0ba9a803b88a6d</Application>
  <Pages>5</Pages>
  <Words>144</Words>
  <Characters>690</Characters>
  <CharactersWithSpaces>727</CharactersWithSpaces>
  <Paragraphs>110</Paragraphs>
  <Company>OAO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2019-08-07T12:14:00Z</dcterms:created>
  <dc:creator>Pk-snab2</dc:creator>
  <dc:description/>
  <dc:language>ru-RU</dc:language>
  <cp:lastModifiedBy/>
  <dcterms:modified xsi:type="dcterms:W3CDTF">2019-11-19T16:36:17Z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