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D5697">
        <w:rPr>
          <w:rFonts w:ascii="Times New Roman" w:hAnsi="Times New Roman" w:cs="Times New Roman"/>
          <w:b/>
          <w:sz w:val="24"/>
          <w:szCs w:val="24"/>
        </w:rPr>
        <w:t xml:space="preserve">сортовым 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металлопрокатом  в </w:t>
      </w:r>
      <w:r w:rsidR="00B14D50">
        <w:rPr>
          <w:rFonts w:ascii="Times New Roman" w:hAnsi="Times New Roman" w:cs="Times New Roman"/>
          <w:b/>
          <w:sz w:val="24"/>
          <w:szCs w:val="24"/>
        </w:rPr>
        <w:t>ноябре-декабре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EE5F4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770" w:type="dxa"/>
        <w:tblInd w:w="-601" w:type="dxa"/>
        <w:tblLayout w:type="fixed"/>
        <w:tblLook w:val="04A0"/>
      </w:tblPr>
      <w:tblGrid>
        <w:gridCol w:w="710"/>
        <w:gridCol w:w="1842"/>
        <w:gridCol w:w="1276"/>
        <w:gridCol w:w="1134"/>
        <w:gridCol w:w="2126"/>
        <w:gridCol w:w="1007"/>
        <w:gridCol w:w="1250"/>
        <w:gridCol w:w="1425"/>
      </w:tblGrid>
      <w:tr w:rsidR="00757A6E" w:rsidTr="00665E5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2F6CED" w:rsidTr="002F6CED">
        <w:trPr>
          <w:trHeight w:val="5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12Х2МВФА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B14D50">
            <w:pPr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8F2A52" w:rsidRDefault="008F2A52" w:rsidP="00440F56">
            <w:pPr>
              <w:jc w:val="center"/>
              <w:rPr>
                <w:sz w:val="24"/>
                <w:szCs w:val="24"/>
              </w:rPr>
            </w:pPr>
          </w:p>
          <w:p w:rsidR="008F2A52" w:rsidRDefault="008F2A52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2590-2006          14-1-950-86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2F6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965кг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CED" w:rsidRDefault="002F6CED" w:rsidP="00B14D50">
            <w:pPr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8F2A52" w:rsidRDefault="008F2A52" w:rsidP="00440F56">
            <w:pPr>
              <w:jc w:val="center"/>
              <w:rPr>
                <w:sz w:val="24"/>
                <w:szCs w:val="24"/>
              </w:rPr>
            </w:pPr>
          </w:p>
          <w:p w:rsidR="008F2A52" w:rsidRDefault="008F2A52" w:rsidP="00440F56">
            <w:pPr>
              <w:jc w:val="center"/>
              <w:rPr>
                <w:sz w:val="24"/>
                <w:szCs w:val="24"/>
              </w:rPr>
            </w:pPr>
          </w:p>
          <w:p w:rsidR="008F2A52" w:rsidRDefault="008F2A52" w:rsidP="00440F56">
            <w:pPr>
              <w:jc w:val="center"/>
              <w:rPr>
                <w:sz w:val="24"/>
                <w:szCs w:val="24"/>
              </w:rPr>
            </w:pPr>
          </w:p>
          <w:p w:rsidR="008F2A52" w:rsidRDefault="008F2A52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декабря 2018г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CED" w:rsidRDefault="002F6CED" w:rsidP="00B14D50">
            <w:pPr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8F2A52" w:rsidRDefault="008F2A52" w:rsidP="00440F56">
            <w:pPr>
              <w:jc w:val="center"/>
              <w:rPr>
                <w:sz w:val="24"/>
                <w:szCs w:val="24"/>
              </w:rPr>
            </w:pPr>
          </w:p>
          <w:p w:rsidR="008F2A52" w:rsidRDefault="008F2A52" w:rsidP="00440F56">
            <w:pPr>
              <w:jc w:val="center"/>
              <w:rPr>
                <w:sz w:val="24"/>
                <w:szCs w:val="24"/>
              </w:rPr>
            </w:pPr>
          </w:p>
          <w:p w:rsidR="008F2A52" w:rsidRDefault="008F2A52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 должен быть принят ВП или </w:t>
            </w:r>
            <w:proofErr w:type="spellStart"/>
            <w:r>
              <w:rPr>
                <w:sz w:val="24"/>
                <w:szCs w:val="24"/>
              </w:rPr>
              <w:t>РТ-Техприемка</w:t>
            </w:r>
            <w:proofErr w:type="spellEnd"/>
          </w:p>
        </w:tc>
      </w:tr>
      <w:tr w:rsidR="002F6CED" w:rsidTr="002F6CED">
        <w:trPr>
          <w:trHeight w:val="5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07Х16Н6-Ш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2590-2006          14-1-1660-76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2F6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2F6CED" w:rsidTr="00236CCB">
        <w:trPr>
          <w:trHeight w:val="5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08Х15Н5Д2Т-Ш</w:t>
            </w: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2590-2006                14-1-744-73</w:t>
            </w: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2F6CED" w:rsidTr="003C40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2F6CED" w:rsidTr="00FD566C">
        <w:trPr>
          <w:trHeight w:val="8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13Х11Н2В2МФ-Ш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120мм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8F2A5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2590-2006          14-1-3297-82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2F6CED" w:rsidTr="00FD566C">
        <w:trPr>
          <w:trHeight w:val="124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70мм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7A6E" w:rsidRDefault="00757A6E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57A6E" w:rsidRPr="00A70C24" w:rsidRDefault="00757A6E" w:rsidP="00757A6E">
      <w:pPr>
        <w:rPr>
          <w:b/>
          <w:sz w:val="28"/>
          <w:szCs w:val="20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p w:rsidR="00FC1821" w:rsidRPr="00A70C24" w:rsidRDefault="00FC1821">
      <w:pPr>
        <w:rPr>
          <w:b/>
        </w:rPr>
      </w:pPr>
    </w:p>
    <w:sectPr w:rsidR="00FC1821" w:rsidRPr="00A70C24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attachedTemplate r:id="rId1"/>
  <w:defaultTabStop w:val="708"/>
  <w:characterSpacingControl w:val="doNotCompress"/>
  <w:compat/>
  <w:rsids>
    <w:rsidRoot w:val="00B14D50"/>
    <w:rsid w:val="000165D5"/>
    <w:rsid w:val="001E42BC"/>
    <w:rsid w:val="00243BFE"/>
    <w:rsid w:val="002D5697"/>
    <w:rsid w:val="002F6CED"/>
    <w:rsid w:val="00331478"/>
    <w:rsid w:val="00331E2B"/>
    <w:rsid w:val="00440F56"/>
    <w:rsid w:val="0056156C"/>
    <w:rsid w:val="005E2264"/>
    <w:rsid w:val="00665E55"/>
    <w:rsid w:val="006949D3"/>
    <w:rsid w:val="00733D5B"/>
    <w:rsid w:val="00757A6E"/>
    <w:rsid w:val="00850CE1"/>
    <w:rsid w:val="00880E5B"/>
    <w:rsid w:val="008F2A52"/>
    <w:rsid w:val="0095740A"/>
    <w:rsid w:val="009C0588"/>
    <w:rsid w:val="009C2B4C"/>
    <w:rsid w:val="00A70C24"/>
    <w:rsid w:val="00AA5DFD"/>
    <w:rsid w:val="00AE7099"/>
    <w:rsid w:val="00B00EAE"/>
    <w:rsid w:val="00B14D50"/>
    <w:rsid w:val="00B66525"/>
    <w:rsid w:val="00B71488"/>
    <w:rsid w:val="00B841EA"/>
    <w:rsid w:val="00C620EA"/>
    <w:rsid w:val="00C62867"/>
    <w:rsid w:val="00D351FF"/>
    <w:rsid w:val="00DC00D0"/>
    <w:rsid w:val="00E43326"/>
    <w:rsid w:val="00E72CC5"/>
    <w:rsid w:val="00E7679E"/>
    <w:rsid w:val="00E81DCB"/>
    <w:rsid w:val="00EE3EBA"/>
    <w:rsid w:val="00EE5F4A"/>
    <w:rsid w:val="00F75CA9"/>
    <w:rsid w:val="00FA088F"/>
    <w:rsid w:val="00FC1821"/>
    <w:rsid w:val="00FD171A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-snab2\&#1056;&#1072;&#1073;&#1086;&#1095;&#1080;&#1081;%20&#1089;&#1090;&#1086;&#1083;\&#1047;&#1040;&#1055;&#1056;&#1054;&#1057;%20&#1057;&#1058;&#1040;&#1051;&#1068;%20&#1069;&#1048;961-&#1064;,%20&#1069;&#1055;288-&#1064;,%20&#1069;&#1055;410-&#1064;,%20&#1069;&#1048;7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ЗАПРОС СТАЛЬ ЭИ961-Ш, ЭП288-Ш, ЭП410-Ш, ЭИ712.dotx</Template>
  <TotalTime>11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4</cp:revision>
  <dcterms:created xsi:type="dcterms:W3CDTF">2018-11-23T10:56:00Z</dcterms:created>
  <dcterms:modified xsi:type="dcterms:W3CDTF">2018-11-23T11:07:00Z</dcterms:modified>
</cp:coreProperties>
</file>