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B14D50">
        <w:rPr>
          <w:rFonts w:ascii="Times New Roman" w:hAnsi="Times New Roman" w:cs="Times New Roman"/>
          <w:b/>
          <w:sz w:val="24"/>
          <w:szCs w:val="24"/>
        </w:rPr>
        <w:t>декабре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E5F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842"/>
        <w:gridCol w:w="1276"/>
        <w:gridCol w:w="1134"/>
        <w:gridCol w:w="1843"/>
        <w:gridCol w:w="992"/>
        <w:gridCol w:w="1276"/>
        <w:gridCol w:w="1697"/>
      </w:tblGrid>
      <w:tr w:rsidR="00757A6E" w:rsidTr="006D40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F6CED" w:rsidTr="006D4040">
        <w:trPr>
          <w:trHeight w:val="5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6D4040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ЧС104-ВИ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40" w:rsidRDefault="006D4040" w:rsidP="006D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4040" w:rsidRDefault="006D4040" w:rsidP="006D4040">
            <w:pPr>
              <w:rPr>
                <w:sz w:val="24"/>
                <w:szCs w:val="24"/>
              </w:rPr>
            </w:pPr>
          </w:p>
          <w:p w:rsidR="006D4040" w:rsidRDefault="006D4040" w:rsidP="006D4040">
            <w:pPr>
              <w:rPr>
                <w:sz w:val="24"/>
                <w:szCs w:val="24"/>
              </w:rPr>
            </w:pPr>
          </w:p>
          <w:p w:rsidR="002F6CED" w:rsidRDefault="006D4040" w:rsidP="006D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</w:t>
            </w:r>
            <w:r w:rsidR="002F6CED">
              <w:rPr>
                <w:sz w:val="24"/>
                <w:szCs w:val="24"/>
              </w:rPr>
              <w:t>руг</w:t>
            </w: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6D4040">
            <w:pPr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2F6CED" w:rsidRDefault="006D4040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60±5</w:t>
            </w:r>
            <w:r w:rsidR="002F6CED">
              <w:rPr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040" w:rsidRDefault="006D4040" w:rsidP="00440F56">
            <w:pPr>
              <w:jc w:val="center"/>
              <w:rPr>
                <w:sz w:val="24"/>
                <w:szCs w:val="24"/>
              </w:rPr>
            </w:pPr>
          </w:p>
          <w:p w:rsidR="006D4040" w:rsidRDefault="002F6CED" w:rsidP="006D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6D4040" w:rsidRDefault="006D4040" w:rsidP="006D4040">
            <w:pPr>
              <w:rPr>
                <w:sz w:val="24"/>
                <w:szCs w:val="24"/>
              </w:rPr>
            </w:pPr>
          </w:p>
          <w:p w:rsidR="002F6CED" w:rsidRDefault="006D4040" w:rsidP="006D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F6CED">
              <w:rPr>
                <w:sz w:val="24"/>
                <w:szCs w:val="24"/>
              </w:rPr>
              <w:t xml:space="preserve">  14-1-</w:t>
            </w:r>
            <w:r>
              <w:rPr>
                <w:sz w:val="24"/>
                <w:szCs w:val="24"/>
              </w:rPr>
              <w:t>4787</w:t>
            </w:r>
            <w:r w:rsidR="002F6C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040" w:rsidRDefault="006D4040" w:rsidP="002F6CED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2F6CED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2F6CED">
            <w:pPr>
              <w:jc w:val="center"/>
              <w:rPr>
                <w:sz w:val="24"/>
                <w:szCs w:val="24"/>
              </w:rPr>
            </w:pPr>
          </w:p>
          <w:p w:rsidR="002F6CED" w:rsidRDefault="006D4040" w:rsidP="002F6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2F6CE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52" w:rsidRDefault="008F2A52" w:rsidP="006D4040">
            <w:pPr>
              <w:rPr>
                <w:sz w:val="24"/>
                <w:szCs w:val="24"/>
              </w:rPr>
            </w:pPr>
          </w:p>
          <w:p w:rsidR="006D4040" w:rsidRDefault="006D4040" w:rsidP="006D4040">
            <w:pPr>
              <w:jc w:val="center"/>
              <w:rPr>
                <w:sz w:val="24"/>
                <w:szCs w:val="24"/>
              </w:rPr>
            </w:pPr>
          </w:p>
          <w:p w:rsidR="006D4040" w:rsidRDefault="006D4040" w:rsidP="006D4040">
            <w:pPr>
              <w:jc w:val="center"/>
              <w:rPr>
                <w:sz w:val="24"/>
                <w:szCs w:val="24"/>
              </w:rPr>
            </w:pPr>
          </w:p>
          <w:p w:rsidR="002F6CED" w:rsidRDefault="002F6CED" w:rsidP="006D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D404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декабря 2018г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52" w:rsidRDefault="008F2A52" w:rsidP="006D4040">
            <w:pPr>
              <w:rPr>
                <w:sz w:val="24"/>
                <w:szCs w:val="24"/>
              </w:rPr>
            </w:pPr>
          </w:p>
          <w:p w:rsidR="002F6CED" w:rsidRDefault="002F6CE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 должен быть принят ВП или </w:t>
            </w:r>
            <w:proofErr w:type="spellStart"/>
            <w:r>
              <w:rPr>
                <w:sz w:val="24"/>
                <w:szCs w:val="24"/>
              </w:rPr>
              <w:t>РТ-Техприемка</w:t>
            </w:r>
            <w:proofErr w:type="spellEnd"/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B14D50"/>
    <w:rsid w:val="000165D5"/>
    <w:rsid w:val="001E42BC"/>
    <w:rsid w:val="00243BFE"/>
    <w:rsid w:val="002D5697"/>
    <w:rsid w:val="002F6CED"/>
    <w:rsid w:val="00331478"/>
    <w:rsid w:val="00331E2B"/>
    <w:rsid w:val="00440F56"/>
    <w:rsid w:val="0056156C"/>
    <w:rsid w:val="005E2264"/>
    <w:rsid w:val="00665E55"/>
    <w:rsid w:val="006949D3"/>
    <w:rsid w:val="006D4040"/>
    <w:rsid w:val="00733D5B"/>
    <w:rsid w:val="00757A6E"/>
    <w:rsid w:val="00850CE1"/>
    <w:rsid w:val="00880E5B"/>
    <w:rsid w:val="008F2A52"/>
    <w:rsid w:val="0095740A"/>
    <w:rsid w:val="009C0588"/>
    <w:rsid w:val="009C2B4C"/>
    <w:rsid w:val="00A70C24"/>
    <w:rsid w:val="00AA5DFD"/>
    <w:rsid w:val="00AE7099"/>
    <w:rsid w:val="00B00EAE"/>
    <w:rsid w:val="00B14D50"/>
    <w:rsid w:val="00B66525"/>
    <w:rsid w:val="00B71488"/>
    <w:rsid w:val="00B841EA"/>
    <w:rsid w:val="00C620EA"/>
    <w:rsid w:val="00C62867"/>
    <w:rsid w:val="00D351FF"/>
    <w:rsid w:val="00DC00D0"/>
    <w:rsid w:val="00E43326"/>
    <w:rsid w:val="00E72CC5"/>
    <w:rsid w:val="00E7679E"/>
    <w:rsid w:val="00E81DCB"/>
    <w:rsid w:val="00EE3EBA"/>
    <w:rsid w:val="00EE5F4A"/>
    <w:rsid w:val="00F56730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D40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69;&#1048;961-&#1064;,%20&#1069;&#1055;288-&#1064;,%20&#1069;&#1055;410-&#1064;,%20&#1069;&#1048;7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ЭИ961-Ш, ЭП288-Ш, ЭП410-Ш, ЭИ712.dotx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5</cp:revision>
  <dcterms:created xsi:type="dcterms:W3CDTF">2018-11-23T10:56:00Z</dcterms:created>
  <dcterms:modified xsi:type="dcterms:W3CDTF">2018-11-29T13:11:00Z</dcterms:modified>
</cp:coreProperties>
</file>