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D5697">
        <w:rPr>
          <w:rFonts w:ascii="Times New Roman" w:hAnsi="Times New Roman" w:cs="Times New Roman"/>
          <w:b/>
          <w:sz w:val="24"/>
          <w:szCs w:val="24"/>
        </w:rPr>
        <w:t xml:space="preserve">сортовым 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металлопрокатом  в </w:t>
      </w:r>
      <w:r w:rsidR="00B14D50">
        <w:rPr>
          <w:rFonts w:ascii="Times New Roman" w:hAnsi="Times New Roman" w:cs="Times New Roman"/>
          <w:b/>
          <w:sz w:val="24"/>
          <w:szCs w:val="24"/>
        </w:rPr>
        <w:t>декабре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EE5F4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770" w:type="dxa"/>
        <w:tblInd w:w="-601" w:type="dxa"/>
        <w:tblLayout w:type="fixed"/>
        <w:tblLook w:val="04A0"/>
      </w:tblPr>
      <w:tblGrid>
        <w:gridCol w:w="710"/>
        <w:gridCol w:w="1842"/>
        <w:gridCol w:w="1276"/>
        <w:gridCol w:w="1134"/>
        <w:gridCol w:w="1843"/>
        <w:gridCol w:w="992"/>
        <w:gridCol w:w="1276"/>
        <w:gridCol w:w="1697"/>
      </w:tblGrid>
      <w:tr w:rsidR="00757A6E" w:rsidTr="006D40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BC60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BC60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BC60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BC60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BC60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BC60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BC60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BC60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7A6E" w:rsidRDefault="00757A6E" w:rsidP="00BC60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BC6072" w:rsidTr="0025075B">
        <w:trPr>
          <w:trHeight w:val="21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ЭП202-ВД ХН67МВТЮ-ВД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Квадрат</w:t>
            </w: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140х140мм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14-1-592-73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2018-                                                           январь     2018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812E57" w:rsidRDefault="00812E57" w:rsidP="00BC6072">
            <w:pPr>
              <w:jc w:val="both"/>
              <w:rPr>
                <w:sz w:val="24"/>
                <w:szCs w:val="24"/>
              </w:rPr>
            </w:pPr>
          </w:p>
          <w:p w:rsidR="00812E57" w:rsidRDefault="00812E57" w:rsidP="00BC6072">
            <w:pPr>
              <w:jc w:val="both"/>
              <w:rPr>
                <w:sz w:val="24"/>
                <w:szCs w:val="24"/>
              </w:rPr>
            </w:pPr>
          </w:p>
          <w:p w:rsidR="00812E57" w:rsidRDefault="00812E57" w:rsidP="00BC6072">
            <w:pPr>
              <w:jc w:val="both"/>
              <w:rPr>
                <w:sz w:val="24"/>
                <w:szCs w:val="24"/>
              </w:rPr>
            </w:pPr>
          </w:p>
          <w:p w:rsidR="00812E57" w:rsidRDefault="00812E57" w:rsidP="00BC6072">
            <w:pPr>
              <w:jc w:val="both"/>
              <w:rPr>
                <w:sz w:val="24"/>
                <w:szCs w:val="24"/>
              </w:rPr>
            </w:pPr>
          </w:p>
          <w:p w:rsidR="00812E57" w:rsidRDefault="00812E57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 должен быть принят ВП или «</w:t>
            </w:r>
            <w:proofErr w:type="spellStart"/>
            <w:r>
              <w:rPr>
                <w:sz w:val="24"/>
                <w:szCs w:val="24"/>
              </w:rPr>
              <w:t>РТ-Техприемка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BC6072" w:rsidTr="00BC6072">
        <w:trPr>
          <w:trHeight w:val="1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ХН78Т (ЭИ435)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22411-77</w:t>
            </w: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14-1-1671-76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</w:tc>
      </w:tr>
      <w:tr w:rsidR="00BC6072" w:rsidTr="0025075B">
        <w:trPr>
          <w:trHeight w:val="1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09А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14-1-3025-80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72" w:rsidRDefault="00BC6072" w:rsidP="00BC6072">
            <w:pPr>
              <w:jc w:val="both"/>
              <w:rPr>
                <w:sz w:val="24"/>
                <w:szCs w:val="24"/>
              </w:rPr>
            </w:pPr>
          </w:p>
        </w:tc>
      </w:tr>
    </w:tbl>
    <w:p w:rsidR="00757A6E" w:rsidRDefault="00757A6E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57A6E" w:rsidRPr="00A70C24" w:rsidRDefault="00757A6E" w:rsidP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FC1821" w:rsidRPr="00A70C24" w:rsidRDefault="00FC1821">
      <w:pPr>
        <w:rPr>
          <w:b/>
        </w:rPr>
      </w:pPr>
    </w:p>
    <w:sectPr w:rsidR="00FC1821" w:rsidRPr="00A70C24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attachedTemplate r:id="rId1"/>
  <w:defaultTabStop w:val="708"/>
  <w:characterSpacingControl w:val="doNotCompress"/>
  <w:compat/>
  <w:rsids>
    <w:rsidRoot w:val="00B14D50"/>
    <w:rsid w:val="000165D5"/>
    <w:rsid w:val="001E42BC"/>
    <w:rsid w:val="00243BFE"/>
    <w:rsid w:val="002D5697"/>
    <w:rsid w:val="002F6CED"/>
    <w:rsid w:val="00331478"/>
    <w:rsid w:val="00331E2B"/>
    <w:rsid w:val="00440F56"/>
    <w:rsid w:val="0056156C"/>
    <w:rsid w:val="005E2264"/>
    <w:rsid w:val="00665E55"/>
    <w:rsid w:val="006949D3"/>
    <w:rsid w:val="006D4040"/>
    <w:rsid w:val="00733D5B"/>
    <w:rsid w:val="00757A6E"/>
    <w:rsid w:val="00812E57"/>
    <w:rsid w:val="00850CE1"/>
    <w:rsid w:val="00867E68"/>
    <w:rsid w:val="00880E5B"/>
    <w:rsid w:val="008F2A52"/>
    <w:rsid w:val="0095740A"/>
    <w:rsid w:val="009C0588"/>
    <w:rsid w:val="009C2B4C"/>
    <w:rsid w:val="00A70C24"/>
    <w:rsid w:val="00AA5DFD"/>
    <w:rsid w:val="00AE7099"/>
    <w:rsid w:val="00B00EAE"/>
    <w:rsid w:val="00B14D50"/>
    <w:rsid w:val="00B66525"/>
    <w:rsid w:val="00B71488"/>
    <w:rsid w:val="00B841EA"/>
    <w:rsid w:val="00BC6072"/>
    <w:rsid w:val="00C620EA"/>
    <w:rsid w:val="00C62867"/>
    <w:rsid w:val="00D351FF"/>
    <w:rsid w:val="00DC00D0"/>
    <w:rsid w:val="00E43326"/>
    <w:rsid w:val="00E72CC5"/>
    <w:rsid w:val="00E7679E"/>
    <w:rsid w:val="00E81DCB"/>
    <w:rsid w:val="00EE3EBA"/>
    <w:rsid w:val="00EE5F4A"/>
    <w:rsid w:val="00F56730"/>
    <w:rsid w:val="00F75CA9"/>
    <w:rsid w:val="00FA088F"/>
    <w:rsid w:val="00FC1821"/>
    <w:rsid w:val="00FD171A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D40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D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-snab2\&#1056;&#1072;&#1073;&#1086;&#1095;&#1080;&#1081;%20&#1089;&#1090;&#1086;&#1083;\&#1047;&#1040;&#1055;&#1056;&#1054;&#1057;%20&#1057;&#1058;&#1040;&#1051;&#1068;%20&#1069;&#1048;961-&#1064;,%20&#1069;&#1055;288-&#1064;,%20&#1069;&#1055;410-&#1064;,%20&#1069;&#1048;7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ЗАПРОС СТАЛЬ ЭИ961-Ш, ЭП288-Ш, ЭП410-Ш, ЭИ712.dotx</Template>
  <TotalTime>33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6</cp:revision>
  <dcterms:created xsi:type="dcterms:W3CDTF">2018-11-23T10:56:00Z</dcterms:created>
  <dcterms:modified xsi:type="dcterms:W3CDTF">2018-12-12T13:09:00Z</dcterms:modified>
</cp:coreProperties>
</file>