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«Металлист-Самара»</w:t>
      </w:r>
    </w:p>
    <w:p w:rsidR="00757A6E" w:rsidRDefault="00757A6E" w:rsidP="00CE4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E3A30">
        <w:rPr>
          <w:rFonts w:ascii="Times New Roman" w:hAnsi="Times New Roman" w:cs="Times New Roman"/>
          <w:b/>
          <w:sz w:val="24"/>
          <w:szCs w:val="24"/>
        </w:rPr>
        <w:t xml:space="preserve">сталью </w:t>
      </w:r>
      <w:r w:rsidR="00E224AE">
        <w:rPr>
          <w:rFonts w:ascii="Times New Roman" w:hAnsi="Times New Roman" w:cs="Times New Roman"/>
          <w:b/>
          <w:sz w:val="24"/>
          <w:szCs w:val="24"/>
        </w:rPr>
        <w:t>5ХНМ/5ХНВ</w:t>
      </w:r>
      <w:r w:rsidR="00EF3157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E3A30">
        <w:rPr>
          <w:rFonts w:ascii="Times New Roman" w:hAnsi="Times New Roman" w:cs="Times New Roman"/>
          <w:b/>
          <w:sz w:val="24"/>
          <w:szCs w:val="24"/>
        </w:rPr>
        <w:t>августе 2019г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417"/>
        <w:gridCol w:w="1701"/>
        <w:gridCol w:w="1134"/>
        <w:gridCol w:w="1134"/>
        <w:gridCol w:w="1981"/>
      </w:tblGrid>
      <w:tr w:rsidR="00757A6E" w:rsidTr="00EF315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57A6E" w:rsidRDefault="00757A6E" w:rsidP="00CE4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971DA" w:rsidTr="00EF3157">
        <w:trPr>
          <w:trHeight w:val="66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b/>
                <w:sz w:val="24"/>
                <w:szCs w:val="24"/>
              </w:rPr>
            </w:pPr>
          </w:p>
          <w:p w:rsidR="001E3A30" w:rsidRDefault="00E224AE" w:rsidP="001E3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5ХНМ (либо 5ХНВ</w:t>
            </w:r>
            <w:r w:rsidR="001E3A30">
              <w:rPr>
                <w:b/>
                <w:sz w:val="24"/>
                <w:szCs w:val="24"/>
              </w:rPr>
              <w:t>)</w:t>
            </w:r>
          </w:p>
          <w:p w:rsidR="001E3A30" w:rsidRDefault="001E3A30" w:rsidP="001E3A30">
            <w:pPr>
              <w:jc w:val="center"/>
              <w:rPr>
                <w:b/>
                <w:sz w:val="24"/>
                <w:szCs w:val="24"/>
              </w:rPr>
            </w:pPr>
          </w:p>
          <w:p w:rsidR="00A971DA" w:rsidRDefault="001E3A30" w:rsidP="001E3A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Металл для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последую-щей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горячей обработки.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A971DA" w:rsidRDefault="008865D1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EF3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</w:t>
            </w:r>
            <w:r w:rsidR="00EF3157">
              <w:rPr>
                <w:sz w:val="24"/>
                <w:szCs w:val="24"/>
              </w:rPr>
              <w:t>190-230</w:t>
            </w:r>
            <w:r>
              <w:rPr>
                <w:sz w:val="24"/>
                <w:szCs w:val="24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1E3A30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</w:t>
            </w:r>
            <w:r w:rsidR="00E224AE">
              <w:rPr>
                <w:sz w:val="24"/>
                <w:szCs w:val="24"/>
              </w:rPr>
              <w:t>5950-200</w:t>
            </w: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EF3157" w:rsidP="00CE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  <w:r w:rsidR="001E3A30">
              <w:rPr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71DA" w:rsidRDefault="00A971DA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CE4A41">
            <w:pPr>
              <w:jc w:val="center"/>
              <w:rPr>
                <w:sz w:val="24"/>
                <w:szCs w:val="24"/>
              </w:rPr>
            </w:pPr>
          </w:p>
          <w:p w:rsidR="008865D1" w:rsidRDefault="008865D1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1E3A30" w:rsidP="008865D1">
            <w:pPr>
              <w:jc w:val="center"/>
              <w:rPr>
                <w:sz w:val="24"/>
                <w:szCs w:val="24"/>
              </w:rPr>
            </w:pPr>
          </w:p>
          <w:p w:rsidR="001E3A30" w:rsidRDefault="00EF3157" w:rsidP="00886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3500кг-август 2019г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4AE" w:rsidRDefault="00E224AE" w:rsidP="00EF3157">
            <w:pPr>
              <w:rPr>
                <w:sz w:val="24"/>
                <w:szCs w:val="24"/>
              </w:rPr>
            </w:pPr>
          </w:p>
          <w:p w:rsidR="00E224AE" w:rsidRDefault="00E224AE" w:rsidP="008865D1">
            <w:pPr>
              <w:jc w:val="center"/>
              <w:rPr>
                <w:sz w:val="24"/>
                <w:szCs w:val="24"/>
              </w:rPr>
            </w:pPr>
          </w:p>
          <w:p w:rsidR="00E224AE" w:rsidRDefault="00E224AE" w:rsidP="008865D1">
            <w:pPr>
              <w:jc w:val="center"/>
              <w:rPr>
                <w:sz w:val="24"/>
                <w:szCs w:val="24"/>
              </w:rPr>
            </w:pPr>
          </w:p>
          <w:p w:rsidR="00E224AE" w:rsidRDefault="00E224AE" w:rsidP="008865D1">
            <w:pPr>
              <w:jc w:val="center"/>
              <w:rPr>
                <w:sz w:val="24"/>
                <w:szCs w:val="24"/>
              </w:rPr>
            </w:pPr>
          </w:p>
          <w:p w:rsidR="001E3A30" w:rsidRPr="00EF3157" w:rsidRDefault="00EF3157" w:rsidP="008865D1">
            <w:pPr>
              <w:jc w:val="center"/>
              <w:rPr>
                <w:b/>
                <w:sz w:val="24"/>
                <w:szCs w:val="24"/>
              </w:rPr>
            </w:pPr>
            <w:r w:rsidRPr="00EF3157">
              <w:rPr>
                <w:b/>
                <w:sz w:val="24"/>
                <w:szCs w:val="24"/>
              </w:rPr>
              <w:t>Поставка в рамках выполнения ГОЗ.</w:t>
            </w:r>
          </w:p>
          <w:p w:rsidR="00EF3157" w:rsidRDefault="00EF3157" w:rsidP="008865D1">
            <w:pPr>
              <w:jc w:val="center"/>
              <w:rPr>
                <w:sz w:val="24"/>
                <w:szCs w:val="24"/>
              </w:rPr>
            </w:pPr>
            <w:r w:rsidRPr="00EF3157">
              <w:rPr>
                <w:b/>
                <w:sz w:val="24"/>
                <w:szCs w:val="24"/>
              </w:rPr>
              <w:t xml:space="preserve">Расчеты в рамках исполнения ГОЗ с открытием </w:t>
            </w:r>
            <w:proofErr w:type="spellStart"/>
            <w:r w:rsidRPr="00EF3157">
              <w:rPr>
                <w:b/>
                <w:sz w:val="24"/>
                <w:szCs w:val="24"/>
              </w:rPr>
              <w:t>спецсчета</w:t>
            </w:r>
            <w:proofErr w:type="spellEnd"/>
            <w:r w:rsidRPr="00EF3157">
              <w:rPr>
                <w:b/>
                <w:sz w:val="24"/>
                <w:szCs w:val="24"/>
              </w:rPr>
              <w:t xml:space="preserve"> в уполномоченном банке и заключением договора в рамках ГОЗ.</w:t>
            </w:r>
          </w:p>
          <w:p w:rsidR="001E3A30" w:rsidRDefault="001E3A30" w:rsidP="001E3A3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65D1" w:rsidRDefault="008865D1" w:rsidP="00757A6E">
      <w:pPr>
        <w:rPr>
          <w:sz w:val="28"/>
          <w:szCs w:val="28"/>
        </w:rPr>
      </w:pP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757A6E" w:rsidRDefault="00757A6E" w:rsidP="00757A6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57A6E" w:rsidRPr="00A70C24" w:rsidRDefault="00757A6E" w:rsidP="00757A6E">
      <w:pPr>
        <w:rPr>
          <w:b/>
          <w:sz w:val="28"/>
          <w:szCs w:val="20"/>
        </w:rPr>
      </w:pPr>
      <w:r w:rsidRPr="00A70C24">
        <w:rPr>
          <w:b/>
          <w:sz w:val="28"/>
          <w:szCs w:val="28"/>
        </w:rPr>
        <w:t>3. Обязательное наличие сертификатов завод-изготовителя</w:t>
      </w:r>
    </w:p>
    <w:p w:rsidR="00FC1821" w:rsidRPr="00A70C24" w:rsidRDefault="00FC1821">
      <w:pPr>
        <w:rPr>
          <w:b/>
        </w:rPr>
      </w:pPr>
    </w:p>
    <w:sectPr w:rsidR="00FC1821" w:rsidRPr="00A70C24" w:rsidSect="00FC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attachedTemplate r:id="rId1"/>
  <w:defaultTabStop w:val="708"/>
  <w:characterSpacingControl w:val="doNotCompress"/>
  <w:compat/>
  <w:rsids>
    <w:rsidRoot w:val="00CE4A41"/>
    <w:rsid w:val="000165D5"/>
    <w:rsid w:val="000407AD"/>
    <w:rsid w:val="001E3A30"/>
    <w:rsid w:val="001E42BC"/>
    <w:rsid w:val="00243BFE"/>
    <w:rsid w:val="002D5697"/>
    <w:rsid w:val="00305248"/>
    <w:rsid w:val="00331478"/>
    <w:rsid w:val="00331E2B"/>
    <w:rsid w:val="00440F56"/>
    <w:rsid w:val="0056156C"/>
    <w:rsid w:val="005E2264"/>
    <w:rsid w:val="006949D3"/>
    <w:rsid w:val="006E2F09"/>
    <w:rsid w:val="0072529C"/>
    <w:rsid w:val="00733D5B"/>
    <w:rsid w:val="00750484"/>
    <w:rsid w:val="00757A6E"/>
    <w:rsid w:val="007A3A6D"/>
    <w:rsid w:val="008209DF"/>
    <w:rsid w:val="00850CE1"/>
    <w:rsid w:val="00880E5B"/>
    <w:rsid w:val="008865D1"/>
    <w:rsid w:val="0095740A"/>
    <w:rsid w:val="009C0588"/>
    <w:rsid w:val="009C2B4C"/>
    <w:rsid w:val="00A70C24"/>
    <w:rsid w:val="00A937E8"/>
    <w:rsid w:val="00A971DA"/>
    <w:rsid w:val="00AB1608"/>
    <w:rsid w:val="00AE7099"/>
    <w:rsid w:val="00B00EAE"/>
    <w:rsid w:val="00B26E7E"/>
    <w:rsid w:val="00B5032F"/>
    <w:rsid w:val="00B66525"/>
    <w:rsid w:val="00B71488"/>
    <w:rsid w:val="00B841EA"/>
    <w:rsid w:val="00C0721B"/>
    <w:rsid w:val="00C2173C"/>
    <w:rsid w:val="00C620EA"/>
    <w:rsid w:val="00C62867"/>
    <w:rsid w:val="00C66292"/>
    <w:rsid w:val="00CE4A41"/>
    <w:rsid w:val="00D351FF"/>
    <w:rsid w:val="00D413E7"/>
    <w:rsid w:val="00DC00D0"/>
    <w:rsid w:val="00E224AE"/>
    <w:rsid w:val="00E279F2"/>
    <w:rsid w:val="00E43326"/>
    <w:rsid w:val="00E72CC5"/>
    <w:rsid w:val="00E7679E"/>
    <w:rsid w:val="00E81DCB"/>
    <w:rsid w:val="00ED7BB1"/>
    <w:rsid w:val="00EE3EBA"/>
    <w:rsid w:val="00EF3157"/>
    <w:rsid w:val="00F75CA9"/>
    <w:rsid w:val="00FA088F"/>
    <w:rsid w:val="00FC1821"/>
    <w:rsid w:val="00FD171A"/>
    <w:rsid w:val="00FE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k-snab2\&#1056;&#1072;&#1073;&#1086;&#1095;&#1080;&#1081;%20&#1089;&#1090;&#1086;&#1083;\&#1047;&#1040;&#1055;&#1056;&#1054;&#1057;%20&#1057;&#1058;&#1040;&#1051;&#1068;%20&#1041;&#1067;&#1057;&#1058;&#1056;&#1054;&#1056;&#1045;&#1046;&#1059;&#1065;&#1040;&#1071;%20%20&#1054;&#1050;&#1058;&#1071;&#1041;&#1056;&#106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2019-08-07T12:07:00Z</dcterms:created>
  <dcterms:modified xsi:type="dcterms:W3CDTF">2019-08-07T12:07:00Z</dcterms:modified>
</cp:coreProperties>
</file>