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«Металлист-Самара»</w:t>
      </w:r>
    </w:p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E3A30">
        <w:rPr>
          <w:rFonts w:ascii="Times New Roman" w:hAnsi="Times New Roman" w:cs="Times New Roman"/>
          <w:b/>
          <w:sz w:val="24"/>
          <w:szCs w:val="24"/>
        </w:rPr>
        <w:t>сталью 18ХГТ в июле-августе 2019г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417"/>
        <w:gridCol w:w="1701"/>
        <w:gridCol w:w="1134"/>
        <w:gridCol w:w="1276"/>
        <w:gridCol w:w="1839"/>
      </w:tblGrid>
      <w:tr w:rsidR="00757A6E" w:rsidTr="00ED7BB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971DA" w:rsidTr="00ED7BB1">
        <w:trPr>
          <w:trHeight w:val="66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1E3A30" w:rsidRDefault="001E3A30" w:rsidP="001E3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18ХГТ-1 (либо 18ХГТ-2)</w:t>
            </w:r>
          </w:p>
          <w:p w:rsidR="001E3A30" w:rsidRDefault="001E3A30" w:rsidP="001E3A30">
            <w:pPr>
              <w:jc w:val="center"/>
              <w:rPr>
                <w:b/>
                <w:sz w:val="24"/>
                <w:szCs w:val="24"/>
              </w:rPr>
            </w:pPr>
          </w:p>
          <w:p w:rsidR="00A971DA" w:rsidRDefault="001E3A30" w:rsidP="001E3A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Металл для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последую-щей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горячей обработки.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8865D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1E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</w:t>
            </w:r>
            <w:r w:rsidR="001E3A30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1E3A30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2590-2006, 4543-71</w:t>
            </w: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8865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1E3A30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3000к</w:t>
            </w: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июль 2019г,</w:t>
            </w: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4000кг-август 2019г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8865D1">
            <w:pPr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ED7BB1" w:rsidRDefault="00ED7BB1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сертификата качества завода-изготовителя.</w:t>
            </w: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1E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Отсрочка платежа: 15 рабочих дней </w:t>
            </w:r>
            <w:proofErr w:type="gramStart"/>
            <w:r>
              <w:rPr>
                <w:sz w:val="24"/>
                <w:szCs w:val="24"/>
              </w:rPr>
              <w:t>с даты</w:t>
            </w:r>
            <w:proofErr w:type="gramEnd"/>
            <w:r>
              <w:rPr>
                <w:sz w:val="24"/>
                <w:szCs w:val="24"/>
              </w:rPr>
              <w:t xml:space="preserve"> каждой поставки</w:t>
            </w:r>
          </w:p>
        </w:tc>
      </w:tr>
    </w:tbl>
    <w:p w:rsidR="008865D1" w:rsidRDefault="008865D1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CE4A41"/>
    <w:rsid w:val="000165D5"/>
    <w:rsid w:val="000407AD"/>
    <w:rsid w:val="001E3A30"/>
    <w:rsid w:val="001E42BC"/>
    <w:rsid w:val="00243BFE"/>
    <w:rsid w:val="002D5697"/>
    <w:rsid w:val="00305248"/>
    <w:rsid w:val="00331478"/>
    <w:rsid w:val="00331E2B"/>
    <w:rsid w:val="00440F56"/>
    <w:rsid w:val="0056156C"/>
    <w:rsid w:val="005E2264"/>
    <w:rsid w:val="006949D3"/>
    <w:rsid w:val="0072529C"/>
    <w:rsid w:val="00733D5B"/>
    <w:rsid w:val="00750484"/>
    <w:rsid w:val="00757A6E"/>
    <w:rsid w:val="007A3A6D"/>
    <w:rsid w:val="008209DF"/>
    <w:rsid w:val="00850CE1"/>
    <w:rsid w:val="00880E5B"/>
    <w:rsid w:val="008865D1"/>
    <w:rsid w:val="0095740A"/>
    <w:rsid w:val="009C0588"/>
    <w:rsid w:val="009C2B4C"/>
    <w:rsid w:val="00A70C24"/>
    <w:rsid w:val="00A937E8"/>
    <w:rsid w:val="00A971DA"/>
    <w:rsid w:val="00AB1608"/>
    <w:rsid w:val="00AE7099"/>
    <w:rsid w:val="00B00EAE"/>
    <w:rsid w:val="00B26E7E"/>
    <w:rsid w:val="00B5032F"/>
    <w:rsid w:val="00B66525"/>
    <w:rsid w:val="00B71488"/>
    <w:rsid w:val="00B841EA"/>
    <w:rsid w:val="00C0721B"/>
    <w:rsid w:val="00C620EA"/>
    <w:rsid w:val="00C62867"/>
    <w:rsid w:val="00C66292"/>
    <w:rsid w:val="00CE4A41"/>
    <w:rsid w:val="00D351FF"/>
    <w:rsid w:val="00D413E7"/>
    <w:rsid w:val="00DC00D0"/>
    <w:rsid w:val="00E279F2"/>
    <w:rsid w:val="00E43326"/>
    <w:rsid w:val="00E72CC5"/>
    <w:rsid w:val="00E7679E"/>
    <w:rsid w:val="00E81DCB"/>
    <w:rsid w:val="00ED7BB1"/>
    <w:rsid w:val="00EE3EBA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41;&#1067;&#1057;&#1058;&#1056;&#1054;&#1056;&#1045;&#1046;&#1059;&#1065;&#1040;&#1071;%20%20&#1054;&#1050;&#1058;&#1071;&#1041;&#1056;&#106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2</cp:revision>
  <dcterms:created xsi:type="dcterms:W3CDTF">2019-07-01T08:00:00Z</dcterms:created>
  <dcterms:modified xsi:type="dcterms:W3CDTF">2019-07-01T08:00:00Z</dcterms:modified>
</cp:coreProperties>
</file>