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ОАО «Металлист-Самара»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br/>
        <w:t xml:space="preserve">Запрос цен и предложений для обеспечения </w:t>
        <w:br/>
      </w:r>
      <w:r>
        <w:rPr>
          <w:rFonts w:cs="Times New Roman" w:ascii="Times New Roman" w:hAnsi="Times New Roman"/>
          <w:b/>
          <w:sz w:val="24"/>
          <w:szCs w:val="24"/>
        </w:rPr>
        <w:t>конструкционной и нержавеющей сталью</w:t>
      </w:r>
      <w:r>
        <w:rPr>
          <w:rFonts w:cs="Times New Roman" w:ascii="Times New Roman" w:hAnsi="Times New Roman"/>
          <w:b/>
          <w:sz w:val="24"/>
          <w:szCs w:val="24"/>
        </w:rPr>
        <w:t xml:space="preserve">  в январе 2020г. Поставка в рамках исполнения государственного заказа с отурытием лицевого счета в Казначействе РФ.</w:t>
      </w:r>
    </w:p>
    <w:tbl>
      <w:tblPr>
        <w:tblStyle w:val="a3"/>
        <w:tblW w:w="10776" w:type="dxa"/>
        <w:jc w:val="left"/>
        <w:tblInd w:w="-621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709"/>
        <w:gridCol w:w="1502"/>
        <w:gridCol w:w="1195"/>
        <w:gridCol w:w="1417"/>
        <w:gridCol w:w="1705"/>
        <w:gridCol w:w="1133"/>
        <w:gridCol w:w="1134"/>
        <w:gridCol w:w="1979"/>
      </w:tblGrid>
      <w:tr>
        <w:trPr/>
        <w:tc>
          <w:tcPr>
            <w:tcW w:w="70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5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1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Размер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(ММ)</w:t>
            </w:r>
          </w:p>
        </w:tc>
        <w:tc>
          <w:tcPr>
            <w:tcW w:w="170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ГОСТ, ТУ</w:t>
            </w:r>
          </w:p>
        </w:tc>
        <w:tc>
          <w:tcPr>
            <w:tcW w:w="113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Кол-во (кг)</w:t>
            </w:r>
          </w:p>
        </w:tc>
        <w:tc>
          <w:tcPr>
            <w:tcW w:w="113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7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>
        <w:trPr>
          <w:trHeight w:val="1254" w:hRule="atLeast"/>
        </w:trPr>
        <w:tc>
          <w:tcPr>
            <w:tcW w:w="70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5ХНВ (5ХНМ)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180-200</w:t>
            </w:r>
          </w:p>
        </w:tc>
        <w:tc>
          <w:tcPr>
            <w:tcW w:w="170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5950-2000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 2020г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Металл для последующей горячей обработки</w:t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Сталь 40Х</w:t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3900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12х18н10т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65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70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75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90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150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165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лист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16х1500х3000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ст.45</w:t>
            </w:r>
          </w:p>
        </w:tc>
        <w:tc>
          <w:tcPr>
            <w:tcW w:w="1195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14</w:t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У8А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36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15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16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185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17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255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18</w:t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9ХС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19</w:t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ст.20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95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20</w:t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180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40Х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75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30ХГСА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75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20Х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110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ШХ15</w:t>
            </w:r>
          </w:p>
        </w:tc>
        <w:tc>
          <w:tcPr>
            <w:tcW w:w="1195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лист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14х1000х1000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1лист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12Х18Н10Т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16х1500х3000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ст.20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труба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70х10</w:t>
            </w:r>
          </w:p>
        </w:tc>
        <w:tc>
          <w:tcPr>
            <w:tcW w:w="1705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Гост 8732-78</w:t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 метра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299х28</w:t>
            </w:r>
          </w:p>
        </w:tc>
        <w:tc>
          <w:tcPr>
            <w:tcW w:w="170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метра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12х2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6 метров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22х2.5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 метров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121х16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 метр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114х8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1м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12Х18Н10Т</w:t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100х13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 метра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Проволока кл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119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проволока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5.5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40 метров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НИАТ1 </w:t>
            </w:r>
          </w:p>
        </w:tc>
        <w:tc>
          <w:tcPr>
            <w:tcW w:w="1195" w:type="dxa"/>
            <w:vMerge w:val="restart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электроды</w:t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60кг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02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95" w:type="dxa"/>
            <w:vMerge w:val="continue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60кг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1. Основанием поставки считать заключение договора между предприятиями с открытием лицевого счета в казначействе РФ.</w:t>
      </w:r>
    </w:p>
    <w:p>
      <w:pPr>
        <w:pStyle w:val="Normal"/>
        <w:rPr/>
      </w:pPr>
      <w:r>
        <w:rPr>
          <w:sz w:val="28"/>
          <w:szCs w:val="28"/>
        </w:rPr>
        <w:t>2. Отсрочка платежа -30 жней с даты поставки.</w:t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8"/>
        </w:rPr>
        <w:t>3. Обязательное наличие сертификатов завод-изготовителя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a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5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7a6e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27</TotalTime>
  <Application>LibreOffice/5.1.1.3$Windows_x86 LibreOffice_project/89f508ef3ecebd2cfb8e1def0f0ba9a803b88a6d</Application>
  <Pages>4</Pages>
  <Words>213</Words>
  <Characters>986</Characters>
  <CharactersWithSpaces>1065</CharactersWithSpaces>
  <Paragraphs>139</Paragraphs>
  <Company>OAO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2019-08-07T12:14:00Z</dcterms:created>
  <dc:creator>Pk-snab2</dc:creator>
  <dc:description/>
  <dc:language>ru-RU</dc:language>
  <cp:lastModifiedBy/>
  <dcterms:modified xsi:type="dcterms:W3CDTF">2020-01-23T11:40:31Z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