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CD" w:rsidRDefault="003621CD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«Металлист-Самара»</w:t>
      </w:r>
    </w:p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E4A41">
        <w:rPr>
          <w:rFonts w:ascii="Times New Roman" w:hAnsi="Times New Roman" w:cs="Times New Roman"/>
          <w:b/>
          <w:sz w:val="24"/>
          <w:szCs w:val="24"/>
        </w:rPr>
        <w:t>сталью быстрорежущей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9E5E71">
        <w:rPr>
          <w:rFonts w:ascii="Times New Roman" w:hAnsi="Times New Roman" w:cs="Times New Roman"/>
          <w:b/>
          <w:sz w:val="24"/>
          <w:szCs w:val="24"/>
        </w:rPr>
        <w:t>декабре</w:t>
      </w:r>
      <w:r w:rsidR="00CE4A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971DA" w:rsidTr="0065489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A971DA">
            <w:pPr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Р9К5</w:t>
            </w: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A971DA">
            <w:pPr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A971DA">
            <w:pPr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19265-73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F27B52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71DA">
              <w:rPr>
                <w:sz w:val="24"/>
                <w:szCs w:val="24"/>
              </w:rPr>
              <w:t>0кг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F63B41">
        <w:trPr>
          <w:gridAfter w:val="1"/>
          <w:wAfter w:w="8" w:type="dxa"/>
          <w:trHeight w:val="5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F63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B4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F27B52" w:rsidTr="0065489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2" w:rsidRDefault="00F27B52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7B52" w:rsidRDefault="00F27B52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B52" w:rsidRDefault="00F27B52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2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B52" w:rsidRDefault="00F27B52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2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B52" w:rsidRDefault="00F27B52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B52" w:rsidRDefault="00F27B52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F63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3B4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971DA">
              <w:rPr>
                <w:sz w:val="24"/>
                <w:szCs w:val="24"/>
              </w:rPr>
              <w:t>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F63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3B4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971DA">
              <w:rPr>
                <w:sz w:val="24"/>
                <w:szCs w:val="24"/>
              </w:rPr>
              <w:t>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F81C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Pr="00E81DCB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F63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3B4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</w:p>
          <w:p w:rsidR="009E5E71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F81C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F63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63B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971DA"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971DA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971DA"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71DA">
              <w:rPr>
                <w:sz w:val="24"/>
                <w:szCs w:val="24"/>
              </w:rPr>
              <w:t>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971DA"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971DA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F63B4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971DA"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971DA"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71DA"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615"/>
        </w:trPr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971DA"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A971DA">
              <w:rPr>
                <w:sz w:val="24"/>
                <w:szCs w:val="24"/>
              </w:rPr>
              <w:t>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971DA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A971DA" w:rsidRDefault="009E5E7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CE4A41"/>
    <w:rsid w:val="000165D5"/>
    <w:rsid w:val="000407AD"/>
    <w:rsid w:val="001E42BC"/>
    <w:rsid w:val="00243BFE"/>
    <w:rsid w:val="002D5697"/>
    <w:rsid w:val="00305248"/>
    <w:rsid w:val="00331478"/>
    <w:rsid w:val="00331E2B"/>
    <w:rsid w:val="003621CD"/>
    <w:rsid w:val="00440F56"/>
    <w:rsid w:val="0056156C"/>
    <w:rsid w:val="005E2264"/>
    <w:rsid w:val="006949D3"/>
    <w:rsid w:val="00700043"/>
    <w:rsid w:val="0072529C"/>
    <w:rsid w:val="00733D5B"/>
    <w:rsid w:val="00757A6E"/>
    <w:rsid w:val="00850CE1"/>
    <w:rsid w:val="00880E5B"/>
    <w:rsid w:val="0095740A"/>
    <w:rsid w:val="009C0588"/>
    <w:rsid w:val="009C2B4C"/>
    <w:rsid w:val="009E5E71"/>
    <w:rsid w:val="00A70C24"/>
    <w:rsid w:val="00A971DA"/>
    <w:rsid w:val="00AE7099"/>
    <w:rsid w:val="00B00EAE"/>
    <w:rsid w:val="00B26E7E"/>
    <w:rsid w:val="00B66525"/>
    <w:rsid w:val="00B71488"/>
    <w:rsid w:val="00B841EA"/>
    <w:rsid w:val="00C0721B"/>
    <w:rsid w:val="00C620EA"/>
    <w:rsid w:val="00C62867"/>
    <w:rsid w:val="00CE4A41"/>
    <w:rsid w:val="00D351FF"/>
    <w:rsid w:val="00DC00D0"/>
    <w:rsid w:val="00E43326"/>
    <w:rsid w:val="00E72CC5"/>
    <w:rsid w:val="00E7679E"/>
    <w:rsid w:val="00E81DCB"/>
    <w:rsid w:val="00EE3EBA"/>
    <w:rsid w:val="00F27B52"/>
    <w:rsid w:val="00F63B41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41;&#1067;&#1057;&#1058;&#1056;&#1054;&#1056;&#1045;&#1046;&#1059;&#1065;&#1040;&#1071;%20%20&#1054;&#1050;&#1058;&#1071;&#1041;&#1056;&#106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Pk-154</cp:lastModifiedBy>
  <cp:revision>3</cp:revision>
  <dcterms:created xsi:type="dcterms:W3CDTF">2015-12-03T12:35:00Z</dcterms:created>
  <dcterms:modified xsi:type="dcterms:W3CDTF">2015-12-03T12:40:00Z</dcterms:modified>
</cp:coreProperties>
</file>