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6E" w:rsidRDefault="00757A6E" w:rsidP="00CE4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ОАО «Металлист-Самара»</w:t>
      </w:r>
    </w:p>
    <w:p w:rsidR="00757A6E" w:rsidRDefault="00757A6E" w:rsidP="00CE4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E4A41">
        <w:rPr>
          <w:rFonts w:ascii="Times New Roman" w:hAnsi="Times New Roman" w:cs="Times New Roman"/>
          <w:b/>
          <w:sz w:val="24"/>
          <w:szCs w:val="24"/>
        </w:rPr>
        <w:t>сталью быстрорежущей</w:t>
      </w:r>
      <w:r>
        <w:rPr>
          <w:rFonts w:ascii="Times New Roman" w:hAnsi="Times New Roman" w:cs="Times New Roman"/>
          <w:b/>
          <w:sz w:val="24"/>
          <w:szCs w:val="24"/>
        </w:rPr>
        <w:t xml:space="preserve">  в </w:t>
      </w:r>
      <w:r w:rsidR="002D5697">
        <w:rPr>
          <w:rFonts w:ascii="Times New Roman" w:hAnsi="Times New Roman" w:cs="Times New Roman"/>
          <w:b/>
          <w:sz w:val="24"/>
          <w:szCs w:val="24"/>
        </w:rPr>
        <w:t>октябре</w:t>
      </w:r>
      <w:r w:rsidR="00CE4A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2015г.</w:t>
      </w:r>
    </w:p>
    <w:tbl>
      <w:tblPr>
        <w:tblStyle w:val="a3"/>
        <w:tblW w:w="10778" w:type="dxa"/>
        <w:tblInd w:w="-601" w:type="dxa"/>
        <w:tblLayout w:type="fixed"/>
        <w:tblLook w:val="04A0"/>
      </w:tblPr>
      <w:tblGrid>
        <w:gridCol w:w="710"/>
        <w:gridCol w:w="1429"/>
        <w:gridCol w:w="1264"/>
        <w:gridCol w:w="1841"/>
        <w:gridCol w:w="1417"/>
        <w:gridCol w:w="1434"/>
        <w:gridCol w:w="1250"/>
        <w:gridCol w:w="11"/>
        <w:gridCol w:w="1414"/>
        <w:gridCol w:w="8"/>
      </w:tblGrid>
      <w:tr w:rsidR="00757A6E" w:rsidTr="006949D3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A971DA" w:rsidTr="00654892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A971DA">
            <w:pPr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Р9К5</w:t>
            </w: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A971DA">
            <w:pPr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6мм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A971DA">
            <w:pPr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19265-73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10кг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654892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E907A2">
        <w:trPr>
          <w:gridAfter w:val="1"/>
          <w:wAfter w:w="8" w:type="dxa"/>
          <w:trHeight w:val="4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E907A2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E907A2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E907A2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F81C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112кг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B26E7E">
            <w:pPr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F81C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Pr="00E81DCB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F81C4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158кг</w:t>
            </w:r>
          </w:p>
        </w:tc>
        <w:tc>
          <w:tcPr>
            <w:tcW w:w="12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rPr>
          <w:trHeight w:val="615"/>
        </w:trPr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135кг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c>
          <w:tcPr>
            <w:tcW w:w="710" w:type="dxa"/>
            <w:tcBorders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rPr>
          <w:trHeight w:val="454"/>
        </w:trPr>
        <w:tc>
          <w:tcPr>
            <w:tcW w:w="710" w:type="dxa"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A97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Р9М4К8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rPr>
          <w:trHeight w:val="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rPr>
          <w:trHeight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  <w:tr w:rsidR="00A971DA" w:rsidTr="001A745D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30мм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1" w:type="dxa"/>
            <w:gridSpan w:val="2"/>
            <w:vMerge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auto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7A6E" w:rsidRDefault="00757A6E" w:rsidP="00757A6E">
      <w:pPr>
        <w:rPr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57A6E" w:rsidRPr="00A70C24" w:rsidRDefault="00757A6E" w:rsidP="00757A6E">
      <w:pPr>
        <w:rPr>
          <w:b/>
          <w:sz w:val="28"/>
          <w:szCs w:val="20"/>
        </w:rPr>
      </w:pPr>
      <w:r w:rsidRPr="00A70C24">
        <w:rPr>
          <w:b/>
          <w:sz w:val="28"/>
          <w:szCs w:val="28"/>
        </w:rPr>
        <w:t>3. Обязательное наличие сертификатов завод-изготовителя</w:t>
      </w:r>
    </w:p>
    <w:p w:rsidR="00FC1821" w:rsidRPr="00A70C24" w:rsidRDefault="00FC1821">
      <w:pPr>
        <w:rPr>
          <w:b/>
        </w:rPr>
      </w:pPr>
    </w:p>
    <w:sectPr w:rsidR="00FC1821" w:rsidRPr="00A70C24" w:rsidSect="00FC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attachedTemplate r:id="rId1"/>
  <w:defaultTabStop w:val="708"/>
  <w:characterSpacingControl w:val="doNotCompress"/>
  <w:compat/>
  <w:rsids>
    <w:rsidRoot w:val="00CE4A41"/>
    <w:rsid w:val="000165D5"/>
    <w:rsid w:val="000407AD"/>
    <w:rsid w:val="001E42BC"/>
    <w:rsid w:val="00243BFE"/>
    <w:rsid w:val="002D5697"/>
    <w:rsid w:val="00305248"/>
    <w:rsid w:val="00331478"/>
    <w:rsid w:val="00331E2B"/>
    <w:rsid w:val="00440F56"/>
    <w:rsid w:val="0056156C"/>
    <w:rsid w:val="005E2264"/>
    <w:rsid w:val="006949D3"/>
    <w:rsid w:val="0072529C"/>
    <w:rsid w:val="00733D5B"/>
    <w:rsid w:val="00757A6E"/>
    <w:rsid w:val="00850CE1"/>
    <w:rsid w:val="00880E5B"/>
    <w:rsid w:val="0095740A"/>
    <w:rsid w:val="009C0588"/>
    <w:rsid w:val="009C2B4C"/>
    <w:rsid w:val="00A70C24"/>
    <w:rsid w:val="00A971DA"/>
    <w:rsid w:val="00AE7099"/>
    <w:rsid w:val="00B00EAE"/>
    <w:rsid w:val="00B26E7E"/>
    <w:rsid w:val="00B66525"/>
    <w:rsid w:val="00B71488"/>
    <w:rsid w:val="00B841EA"/>
    <w:rsid w:val="00C0721B"/>
    <w:rsid w:val="00C620EA"/>
    <w:rsid w:val="00C62867"/>
    <w:rsid w:val="00CE4A41"/>
    <w:rsid w:val="00D351FF"/>
    <w:rsid w:val="00DC00D0"/>
    <w:rsid w:val="00E43326"/>
    <w:rsid w:val="00E72CC5"/>
    <w:rsid w:val="00E7679E"/>
    <w:rsid w:val="00E81DCB"/>
    <w:rsid w:val="00EE3EBA"/>
    <w:rsid w:val="00F75CA9"/>
    <w:rsid w:val="00FA088F"/>
    <w:rsid w:val="00FC1821"/>
    <w:rsid w:val="00FD171A"/>
    <w:rsid w:val="00FE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-snab2\&#1056;&#1072;&#1073;&#1086;&#1095;&#1080;&#1081;%20&#1089;&#1090;&#1086;&#1083;\&#1047;&#1040;&#1055;&#1056;&#1054;&#1057;%20&#1057;&#1058;&#1040;&#1051;&#1068;%20&#1041;&#1067;&#1057;&#1058;&#1056;&#1054;&#1056;&#1045;&#1046;&#1059;&#1065;&#1040;&#1071;%20%20&#1054;&#1050;&#1058;&#1071;&#1041;&#1056;&#106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ЗАПРОС СТАЛЬ БЫСТРОРЕЖУЩАЯ  ОКТЯБРЬ.dotx</Template>
  <TotalTime>38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3</cp:revision>
  <dcterms:created xsi:type="dcterms:W3CDTF">2015-10-07T11:47:00Z</dcterms:created>
  <dcterms:modified xsi:type="dcterms:W3CDTF">2015-10-07T12:25:00Z</dcterms:modified>
</cp:coreProperties>
</file>